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3A393" w14:textId="1EB6F201" w:rsidR="005940E5" w:rsidRDefault="004501A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CE0812E" wp14:editId="34112F54">
                <wp:simplePos x="0" y="0"/>
                <wp:positionH relativeFrom="margin">
                  <wp:posOffset>60960</wp:posOffset>
                </wp:positionH>
                <wp:positionV relativeFrom="margin">
                  <wp:posOffset>350520</wp:posOffset>
                </wp:positionV>
                <wp:extent cx="3931920" cy="9334500"/>
                <wp:effectExtent l="0" t="0" r="0" b="0"/>
                <wp:wrapSquare wrapText="bothSides"/>
                <wp:docPr id="1774417930" name="Šipka: Dolů 1" descr="Kaštanová ozdobná šipka směřující dolů." title="Šipk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9334500"/>
                        </a:xfrm>
                        <a:prstGeom prst="downArrow">
                          <a:avLst>
                            <a:gd name="adj1" fmla="val 95842"/>
                            <a:gd name="adj2" fmla="val 27339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127454" w14:textId="2EBECEE0" w:rsidR="00034228" w:rsidRDefault="00A1194F" w:rsidP="00C80BA2">
                            <w:pPr>
                              <w:pStyle w:val="vod"/>
                              <w:spacing w:before="100" w:beforeAutospacing="1" w:after="100" w:afterAutospacing="1"/>
                              <w:rPr>
                                <w:sz w:val="32"/>
                                <w:szCs w:val="32"/>
                              </w:rPr>
                            </w:pPr>
                            <w:r w:rsidRPr="0003422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Místní akční skupina </w:t>
                            </w:r>
                            <w:r w:rsidR="0003422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03422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střední povltaví</w:t>
                            </w:r>
                            <w:r w:rsidRPr="00C80BA2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34228">
                              <w:rPr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0A175E36" w14:textId="0F9FF78F" w:rsidR="00C80BA2" w:rsidRPr="00C80BA2" w:rsidRDefault="00034228" w:rsidP="00C80BA2">
                            <w:pPr>
                              <w:pStyle w:val="vod"/>
                              <w:spacing w:before="100" w:beforeAutospacing="1" w:after="100" w:afterAutospacing="1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80BA2" w:rsidRPr="00034228">
                              <w:rPr>
                                <w:szCs w:val="28"/>
                              </w:rPr>
                              <w:t>pořádá</w:t>
                            </w:r>
                            <w:r w:rsidR="00A1194F" w:rsidRPr="00034228">
                              <w:rPr>
                                <w:szCs w:val="28"/>
                              </w:rPr>
                              <w:t xml:space="preserve"> </w:t>
                            </w:r>
                            <w:r w:rsidR="00C80BA2" w:rsidRPr="00034228">
                              <w:rPr>
                                <w:szCs w:val="28"/>
                              </w:rPr>
                              <w:t>v rámci projektu</w:t>
                            </w:r>
                            <w:r w:rsidR="00C80BA2" w:rsidRPr="00C80BA2">
                              <w:rPr>
                                <w:szCs w:val="28"/>
                              </w:rPr>
                              <w:t xml:space="preserve">                                     Místní akční plány rozvoje vzdělávání ORP Milevsko IV        reg.č. CZ.02.02.XX/00/23_017/0008477</w:t>
                            </w:r>
                            <w:r w:rsidR="00C80BA2" w:rsidRPr="00C80BA2">
                              <w:rPr>
                                <w:sz w:val="32"/>
                                <w:szCs w:val="32"/>
                              </w:rPr>
                              <w:t xml:space="preserve">          </w:t>
                            </w:r>
                          </w:p>
                          <w:p w14:paraId="36B49308" w14:textId="1CF9AF00" w:rsidR="005940E5" w:rsidRPr="00C80BA2" w:rsidRDefault="00A1194F" w:rsidP="00C80BA2">
                            <w:pPr>
                              <w:pStyle w:val="vod"/>
                              <w:rPr>
                                <w:b/>
                                <w:bCs/>
                              </w:rPr>
                            </w:pPr>
                            <w:r w:rsidRPr="00C80BA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workshop pro rodiče a veřejnost</w:t>
                            </w:r>
                            <w:r w:rsidRPr="00C80BA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8796210" w14:textId="77777777" w:rsidR="00873417" w:rsidRPr="00873417" w:rsidRDefault="00873417" w:rsidP="00873417">
                            <w:pPr>
                              <w:jc w:val="center"/>
                              <w:rPr>
                                <w:caps/>
                                <w:color w:val="FFFFFF" w:themeColor="background1"/>
                                <w:spacing w:val="30"/>
                                <w:sz w:val="28"/>
                              </w:rPr>
                            </w:pPr>
                            <w:r w:rsidRPr="00873417">
                              <w:rPr>
                                <w:color w:val="FFFFFF" w:themeColor="background1"/>
                                <w:spacing w:val="30"/>
                                <w:sz w:val="28"/>
                                <w:szCs w:val="28"/>
                                <w:lang w:bidi="cs-CZ"/>
                              </w:rPr>
                              <w:t>-------------------------------------</w:t>
                            </w:r>
                          </w:p>
                          <w:p w14:paraId="75EC0D4F" w14:textId="77777777" w:rsidR="004938A9" w:rsidRDefault="004938A9" w:rsidP="00034228">
                            <w:pPr>
                              <w:pStyle w:val="Msto"/>
                              <w:spacing w:before="0"/>
                              <w:rPr>
                                <w:rFonts w:asciiTheme="majorHAnsi" w:hAnsiTheme="majorHAnsi"/>
                                <w:b/>
                                <w:bCs/>
                                <w:caps/>
                                <w:sz w:val="60"/>
                                <w:szCs w:val="60"/>
                              </w:rPr>
                            </w:pPr>
                            <w:r w:rsidRPr="004938A9">
                              <w:rPr>
                                <w:rFonts w:asciiTheme="majorHAnsi" w:hAnsiTheme="majorHAnsi"/>
                                <w:b/>
                                <w:bCs/>
                                <w:caps/>
                                <w:sz w:val="60"/>
                                <w:szCs w:val="60"/>
                              </w:rPr>
                              <w:t xml:space="preserve">Jak spoluprožít pubertu co nejvíce v pohodě </w:t>
                            </w:r>
                          </w:p>
                          <w:p w14:paraId="3352925F" w14:textId="77777777" w:rsidR="004938A9" w:rsidRDefault="004938A9" w:rsidP="00034228">
                            <w:pPr>
                              <w:pStyle w:val="Msto"/>
                              <w:spacing w:before="0"/>
                              <w:rPr>
                                <w:rFonts w:asciiTheme="majorHAnsi" w:hAnsiTheme="majorHAnsi"/>
                                <w:b/>
                                <w:bCs/>
                                <w:caps/>
                                <w:sz w:val="60"/>
                                <w:szCs w:val="60"/>
                              </w:rPr>
                            </w:pPr>
                          </w:p>
                          <w:p w14:paraId="730CC68D" w14:textId="7BC79957" w:rsidR="00873417" w:rsidRPr="000F4DB4" w:rsidRDefault="00A1194F" w:rsidP="00034228">
                            <w:pPr>
                              <w:pStyle w:val="Msto"/>
                              <w:spacing w:before="0"/>
                              <w:rPr>
                                <w:rFonts w:asciiTheme="majorHAnsi" w:hAnsiTheme="majorHAnsi" w:cs="Calibri"/>
                                <w:sz w:val="40"/>
                                <w:szCs w:val="40"/>
                              </w:rPr>
                            </w:pPr>
                            <w:r w:rsidRPr="000F4DB4">
                              <w:rPr>
                                <w:rFonts w:asciiTheme="majorHAnsi" w:hAnsiTheme="majorHAnsi"/>
                                <w:sz w:val="40"/>
                                <w:szCs w:val="40"/>
                              </w:rPr>
                              <w:t xml:space="preserve">lektorka: </w:t>
                            </w:r>
                            <w:r w:rsidR="004501AC" w:rsidRPr="000F4DB4">
                              <w:rPr>
                                <w:rFonts w:asciiTheme="majorHAnsi" w:hAnsiTheme="majorHAnsi" w:cs="Calibri"/>
                                <w:b/>
                                <w:bCs/>
                                <w:sz w:val="40"/>
                                <w:szCs w:val="40"/>
                              </w:rPr>
                              <w:t>Iva Kyselá</w:t>
                            </w:r>
                            <w:r w:rsidR="004501AC" w:rsidRPr="000F4DB4">
                              <w:rPr>
                                <w:rFonts w:asciiTheme="majorHAnsi" w:hAnsiTheme="majorHAnsi" w:cs="Calibri"/>
                                <w:sz w:val="40"/>
                                <w:szCs w:val="40"/>
                              </w:rPr>
                              <w:t xml:space="preserve"> (lektorka, metodička kurzů a rodinná poradkyně – Akademie rodičovství)</w:t>
                            </w:r>
                          </w:p>
                          <w:p w14:paraId="4C29FB6B" w14:textId="77777777" w:rsidR="00374F5F" w:rsidRPr="00873417" w:rsidRDefault="00374F5F" w:rsidP="00374F5F">
                            <w:pPr>
                              <w:jc w:val="center"/>
                              <w:rPr>
                                <w:caps/>
                                <w:color w:val="FFFFFF" w:themeColor="background1"/>
                                <w:spacing w:val="30"/>
                                <w:sz w:val="28"/>
                              </w:rPr>
                            </w:pPr>
                            <w:r w:rsidRPr="00873417">
                              <w:rPr>
                                <w:color w:val="FFFFFF" w:themeColor="background1"/>
                                <w:spacing w:val="30"/>
                                <w:sz w:val="28"/>
                                <w:szCs w:val="28"/>
                                <w:lang w:bidi="cs-CZ"/>
                              </w:rPr>
                              <w:t>-------------------------------------</w:t>
                            </w:r>
                          </w:p>
                          <w:p w14:paraId="5020B1A6" w14:textId="33DFF277" w:rsidR="00873417" w:rsidRPr="0084705D" w:rsidRDefault="00497F82" w:rsidP="0084705D">
                            <w:pPr>
                              <w:pStyle w:val="Msto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13.1</w:t>
                            </w:r>
                            <w:r w:rsidR="00732E68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. 202</w:t>
                            </w:r>
                            <w:r w:rsidR="004938A9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  <w:r w:rsidR="0084705D" w:rsidRPr="0084705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v </w:t>
                            </w:r>
                            <w:r w:rsidR="00A1194F" w:rsidRPr="0084705D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16 – 18 hod.</w:t>
                            </w:r>
                          </w:p>
                          <w:p w14:paraId="114C0A98" w14:textId="44850142" w:rsidR="00134402" w:rsidRPr="0084705D" w:rsidRDefault="00A1194F" w:rsidP="0016282D">
                            <w:pPr>
                              <w:pStyle w:val="Msto"/>
                              <w:rPr>
                                <w:b/>
                                <w:bCs/>
                              </w:rPr>
                            </w:pPr>
                            <w:r w:rsidRPr="0084705D">
                              <w:rPr>
                                <w:b/>
                                <w:bCs/>
                              </w:rPr>
                              <w:t>KD KOVÁŘOV 1.patro</w:t>
                            </w:r>
                          </w:p>
                          <w:p w14:paraId="2D3F2DA1" w14:textId="7EDD6977" w:rsidR="00873417" w:rsidRPr="00134402" w:rsidRDefault="00A1194F" w:rsidP="0016282D">
                            <w:pPr>
                              <w:pStyle w:val="Msto"/>
                              <w:rPr>
                                <w:sz w:val="28"/>
                              </w:rPr>
                            </w:pPr>
                            <w:r>
                              <w:t>Kovářov 114, 398 55 Kovářov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82296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0812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1" o:spid="_x0000_s1026" type="#_x0000_t67" alt="Název: Šipka – Popis: Kaštanová ozdobná šipka směřující dolů." style="position:absolute;left:0;text-align:left;margin-left:4.8pt;margin-top:27.6pt;width:309.6pt;height:73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" adj="19113,449" fillcolor="#0f6fc6 [3204]" stroked="f" strokeweight="1.25pt">
                <v:textbox inset=",64.8pt">
                  <w:txbxContent>
                    <w:p w14:paraId="67127454" w14:textId="2EBECEE0" w:rsidR="00034228" w:rsidRDefault="00A1194F" w:rsidP="00C80BA2">
                      <w:pPr>
                        <w:pStyle w:val="vod"/>
                        <w:spacing w:before="100" w:beforeAutospacing="1" w:after="100" w:afterAutospacing="1"/>
                        <w:rPr>
                          <w:sz w:val="32"/>
                          <w:szCs w:val="32"/>
                        </w:rPr>
                      </w:pPr>
                      <w:r w:rsidRPr="00034228">
                        <w:rPr>
                          <w:b/>
                          <w:bCs/>
                          <w:sz w:val="32"/>
                          <w:szCs w:val="32"/>
                        </w:rPr>
                        <w:t xml:space="preserve">Místní akční skupina </w:t>
                      </w:r>
                      <w:r w:rsidR="0003422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Pr="00034228">
                        <w:rPr>
                          <w:b/>
                          <w:bCs/>
                          <w:sz w:val="32"/>
                          <w:szCs w:val="32"/>
                        </w:rPr>
                        <w:t>střední povltaví</w:t>
                      </w:r>
                      <w:r w:rsidRPr="00C80BA2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034228">
                        <w:rPr>
                          <w:sz w:val="32"/>
                          <w:szCs w:val="32"/>
                        </w:rPr>
                        <w:t xml:space="preserve">  </w:t>
                      </w:r>
                    </w:p>
                    <w:p w14:paraId="0A175E36" w14:textId="0F9FF78F" w:rsidR="00C80BA2" w:rsidRPr="00C80BA2" w:rsidRDefault="00034228" w:rsidP="00C80BA2">
                      <w:pPr>
                        <w:pStyle w:val="vod"/>
                        <w:spacing w:before="100" w:beforeAutospacing="1" w:after="100" w:afterAutospacing="1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C80BA2" w:rsidRPr="00034228">
                        <w:rPr>
                          <w:szCs w:val="28"/>
                        </w:rPr>
                        <w:t>pořádá</w:t>
                      </w:r>
                      <w:r w:rsidR="00A1194F" w:rsidRPr="00034228">
                        <w:rPr>
                          <w:szCs w:val="28"/>
                        </w:rPr>
                        <w:t xml:space="preserve"> </w:t>
                      </w:r>
                      <w:r w:rsidR="00C80BA2" w:rsidRPr="00034228">
                        <w:rPr>
                          <w:szCs w:val="28"/>
                        </w:rPr>
                        <w:t>v rámci projektu</w:t>
                      </w:r>
                      <w:r w:rsidR="00C80BA2" w:rsidRPr="00C80BA2">
                        <w:rPr>
                          <w:szCs w:val="28"/>
                        </w:rPr>
                        <w:t xml:space="preserve">                                     Místní akční plány rozvoje vzdělávání ORP Milevsko IV        reg.č. CZ.02.02.XX/00/23_017/0008477</w:t>
                      </w:r>
                      <w:r w:rsidR="00C80BA2" w:rsidRPr="00C80BA2">
                        <w:rPr>
                          <w:sz w:val="32"/>
                          <w:szCs w:val="32"/>
                        </w:rPr>
                        <w:t xml:space="preserve">          </w:t>
                      </w:r>
                    </w:p>
                    <w:p w14:paraId="36B49308" w14:textId="1CF9AF00" w:rsidR="005940E5" w:rsidRPr="00C80BA2" w:rsidRDefault="00A1194F" w:rsidP="00C80BA2">
                      <w:pPr>
                        <w:pStyle w:val="vod"/>
                        <w:rPr>
                          <w:b/>
                          <w:bCs/>
                        </w:rPr>
                      </w:pPr>
                      <w:r w:rsidRPr="00C80BA2">
                        <w:rPr>
                          <w:b/>
                          <w:bCs/>
                          <w:sz w:val="32"/>
                          <w:szCs w:val="32"/>
                        </w:rPr>
                        <w:t>workshop pro rodiče a veřejnost</w:t>
                      </w:r>
                      <w:r w:rsidRPr="00C80BA2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8796210" w14:textId="77777777" w:rsidR="00873417" w:rsidRPr="00873417" w:rsidRDefault="00873417" w:rsidP="00873417">
                      <w:pPr>
                        <w:jc w:val="center"/>
                        <w:rPr>
                          <w:caps/>
                          <w:color w:val="FFFFFF" w:themeColor="background1"/>
                          <w:spacing w:val="30"/>
                          <w:sz w:val="28"/>
                        </w:rPr>
                      </w:pPr>
                      <w:r w:rsidRPr="00873417">
                        <w:rPr>
                          <w:color w:val="FFFFFF" w:themeColor="background1"/>
                          <w:spacing w:val="30"/>
                          <w:sz w:val="28"/>
                          <w:szCs w:val="28"/>
                          <w:lang w:bidi="cs-CZ"/>
                        </w:rPr>
                        <w:t>-------------------------------------</w:t>
                      </w:r>
                    </w:p>
                    <w:p w14:paraId="75EC0D4F" w14:textId="77777777" w:rsidR="004938A9" w:rsidRDefault="004938A9" w:rsidP="00034228">
                      <w:pPr>
                        <w:pStyle w:val="Msto"/>
                        <w:spacing w:before="0"/>
                        <w:rPr>
                          <w:rFonts w:asciiTheme="majorHAnsi" w:hAnsiTheme="majorHAnsi"/>
                          <w:b/>
                          <w:bCs/>
                          <w:caps/>
                          <w:sz w:val="60"/>
                          <w:szCs w:val="60"/>
                        </w:rPr>
                      </w:pPr>
                      <w:r w:rsidRPr="004938A9">
                        <w:rPr>
                          <w:rFonts w:asciiTheme="majorHAnsi" w:hAnsiTheme="majorHAnsi"/>
                          <w:b/>
                          <w:bCs/>
                          <w:caps/>
                          <w:sz w:val="60"/>
                          <w:szCs w:val="60"/>
                        </w:rPr>
                        <w:t xml:space="preserve">Jak spoluprožít pubertu co nejvíce v pohodě </w:t>
                      </w:r>
                    </w:p>
                    <w:p w14:paraId="3352925F" w14:textId="77777777" w:rsidR="004938A9" w:rsidRDefault="004938A9" w:rsidP="00034228">
                      <w:pPr>
                        <w:pStyle w:val="Msto"/>
                        <w:spacing w:before="0"/>
                        <w:rPr>
                          <w:rFonts w:asciiTheme="majorHAnsi" w:hAnsiTheme="majorHAnsi"/>
                          <w:b/>
                          <w:bCs/>
                          <w:caps/>
                          <w:sz w:val="60"/>
                          <w:szCs w:val="60"/>
                        </w:rPr>
                      </w:pPr>
                    </w:p>
                    <w:p w14:paraId="730CC68D" w14:textId="7BC79957" w:rsidR="00873417" w:rsidRPr="000F4DB4" w:rsidRDefault="00A1194F" w:rsidP="00034228">
                      <w:pPr>
                        <w:pStyle w:val="Msto"/>
                        <w:spacing w:before="0"/>
                        <w:rPr>
                          <w:rFonts w:asciiTheme="majorHAnsi" w:hAnsiTheme="majorHAnsi" w:cs="Calibri"/>
                          <w:sz w:val="40"/>
                          <w:szCs w:val="40"/>
                        </w:rPr>
                      </w:pPr>
                      <w:r w:rsidRPr="000F4DB4">
                        <w:rPr>
                          <w:rFonts w:asciiTheme="majorHAnsi" w:hAnsiTheme="majorHAnsi"/>
                          <w:sz w:val="40"/>
                          <w:szCs w:val="40"/>
                        </w:rPr>
                        <w:t xml:space="preserve">lektorka: </w:t>
                      </w:r>
                      <w:r w:rsidR="004501AC" w:rsidRPr="000F4DB4">
                        <w:rPr>
                          <w:rFonts w:asciiTheme="majorHAnsi" w:hAnsiTheme="majorHAnsi" w:cs="Calibri"/>
                          <w:b/>
                          <w:bCs/>
                          <w:sz w:val="40"/>
                          <w:szCs w:val="40"/>
                        </w:rPr>
                        <w:t>Iva Kyselá</w:t>
                      </w:r>
                      <w:r w:rsidR="004501AC" w:rsidRPr="000F4DB4">
                        <w:rPr>
                          <w:rFonts w:asciiTheme="majorHAnsi" w:hAnsiTheme="majorHAnsi" w:cs="Calibri"/>
                          <w:sz w:val="40"/>
                          <w:szCs w:val="40"/>
                        </w:rPr>
                        <w:t xml:space="preserve"> (lektorka, metodička kurzů a rodinná poradkyně – Akademie rodičovství)</w:t>
                      </w:r>
                    </w:p>
                    <w:p w14:paraId="4C29FB6B" w14:textId="77777777" w:rsidR="00374F5F" w:rsidRPr="00873417" w:rsidRDefault="00374F5F" w:rsidP="00374F5F">
                      <w:pPr>
                        <w:jc w:val="center"/>
                        <w:rPr>
                          <w:caps/>
                          <w:color w:val="FFFFFF" w:themeColor="background1"/>
                          <w:spacing w:val="30"/>
                          <w:sz w:val="28"/>
                        </w:rPr>
                      </w:pPr>
                      <w:r w:rsidRPr="00873417">
                        <w:rPr>
                          <w:color w:val="FFFFFF" w:themeColor="background1"/>
                          <w:spacing w:val="30"/>
                          <w:sz w:val="28"/>
                          <w:szCs w:val="28"/>
                          <w:lang w:bidi="cs-CZ"/>
                        </w:rPr>
                        <w:t>-------------------------------------</w:t>
                      </w:r>
                    </w:p>
                    <w:p w14:paraId="5020B1A6" w14:textId="33DFF277" w:rsidR="00873417" w:rsidRPr="0084705D" w:rsidRDefault="00497F82" w:rsidP="0084705D">
                      <w:pPr>
                        <w:pStyle w:val="Msto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13.1</w:t>
                      </w:r>
                      <w:r w:rsidR="00732E68">
                        <w:rPr>
                          <w:b/>
                          <w:bCs/>
                          <w:sz w:val="44"/>
                          <w:szCs w:val="44"/>
                        </w:rPr>
                        <w:t>. 202</w:t>
                      </w:r>
                      <w:r w:rsidR="004938A9">
                        <w:rPr>
                          <w:b/>
                          <w:bCs/>
                          <w:sz w:val="44"/>
                          <w:szCs w:val="44"/>
                        </w:rPr>
                        <w:t>5</w:t>
                      </w:r>
                      <w:r w:rsidR="0084705D" w:rsidRPr="0084705D"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v </w:t>
                      </w:r>
                      <w:r w:rsidR="00A1194F" w:rsidRPr="0084705D">
                        <w:rPr>
                          <w:b/>
                          <w:bCs/>
                          <w:sz w:val="44"/>
                          <w:szCs w:val="44"/>
                        </w:rPr>
                        <w:t>16 – 18 hod.</w:t>
                      </w:r>
                    </w:p>
                    <w:p w14:paraId="114C0A98" w14:textId="44850142" w:rsidR="00134402" w:rsidRPr="0084705D" w:rsidRDefault="00A1194F" w:rsidP="0016282D">
                      <w:pPr>
                        <w:pStyle w:val="Msto"/>
                        <w:rPr>
                          <w:b/>
                          <w:bCs/>
                        </w:rPr>
                      </w:pPr>
                      <w:r w:rsidRPr="0084705D">
                        <w:rPr>
                          <w:b/>
                          <w:bCs/>
                        </w:rPr>
                        <w:t>KD KOVÁŘOV 1.patro</w:t>
                      </w:r>
                    </w:p>
                    <w:p w14:paraId="2D3F2DA1" w14:textId="7EDD6977" w:rsidR="00873417" w:rsidRPr="00134402" w:rsidRDefault="00A1194F" w:rsidP="0016282D">
                      <w:pPr>
                        <w:pStyle w:val="Msto"/>
                        <w:rPr>
                          <w:sz w:val="28"/>
                        </w:rPr>
                      </w:pPr>
                      <w:r>
                        <w:t>Kovářov 114, 398 55 Kovářov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D4709">
        <w:rPr>
          <w:noProof/>
        </w:rPr>
        <w:drawing>
          <wp:anchor distT="0" distB="0" distL="114300" distR="114300" simplePos="0" relativeHeight="251662336" behindDoc="0" locked="0" layoutInCell="1" allowOverlap="1" wp14:anchorId="289BA99A" wp14:editId="7EAE5E45">
            <wp:simplePos x="0" y="0"/>
            <wp:positionH relativeFrom="margin">
              <wp:posOffset>693420</wp:posOffset>
            </wp:positionH>
            <wp:positionV relativeFrom="margin">
              <wp:posOffset>175260</wp:posOffset>
            </wp:positionV>
            <wp:extent cx="5680710" cy="810260"/>
            <wp:effectExtent l="0" t="0" r="0" b="8890"/>
            <wp:wrapSquare wrapText="bothSides"/>
            <wp:docPr id="106892036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920369" name="Obrázek 106892036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8071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8E319B" w14:textId="494C9B90" w:rsidR="002A068F" w:rsidRDefault="000F4DB4" w:rsidP="00A1194F">
      <w:pPr>
        <w:pStyle w:val="Bezmezer"/>
        <w:spacing w:before="0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DD2CC2" wp14:editId="4182C58C">
                <wp:simplePos x="0" y="0"/>
                <wp:positionH relativeFrom="column">
                  <wp:posOffset>-45720</wp:posOffset>
                </wp:positionH>
                <wp:positionV relativeFrom="paragraph">
                  <wp:posOffset>9315450</wp:posOffset>
                </wp:positionV>
                <wp:extent cx="4937760" cy="548640"/>
                <wp:effectExtent l="0" t="0" r="0" b="3810"/>
                <wp:wrapNone/>
                <wp:docPr id="8306740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02FA27" w14:textId="1944498A" w:rsidR="00C80BA2" w:rsidRPr="00C80BA2" w:rsidRDefault="00C80BA2" w:rsidP="00C80BA2">
                            <w:pPr>
                              <w:spacing w:before="0" w:after="0" w:line="276" w:lineRule="auto"/>
                              <w:ind w:left="102" w:right="102"/>
                              <w:rPr>
                                <w:b/>
                                <w:color w:val="0B5294" w:themeColor="accent1" w:themeShade="BF"/>
                                <w:sz w:val="28"/>
                                <w:szCs w:val="28"/>
                              </w:rPr>
                            </w:pPr>
                            <w:r w:rsidRPr="00C80BA2">
                              <w:rPr>
                                <w:b/>
                                <w:color w:val="0B5294" w:themeColor="accent1" w:themeShade="BF"/>
                                <w:sz w:val="28"/>
                                <w:szCs w:val="28"/>
                              </w:rPr>
                              <w:t xml:space="preserve">Místní akční plány rozvoje vzdělávání ORP Milevsko IV </w:t>
                            </w:r>
                          </w:p>
                          <w:p w14:paraId="10C41B64" w14:textId="2FDADAA7" w:rsidR="00C80BA2" w:rsidRPr="00C80BA2" w:rsidRDefault="00C80BA2" w:rsidP="00C80BA2">
                            <w:pPr>
                              <w:spacing w:before="0" w:after="0" w:line="276" w:lineRule="auto"/>
                              <w:ind w:left="102" w:right="102"/>
                              <w:rPr>
                                <w:b/>
                                <w:color w:val="0B5294" w:themeColor="accent1" w:themeShade="BF"/>
                                <w:sz w:val="28"/>
                                <w:szCs w:val="28"/>
                              </w:rPr>
                            </w:pPr>
                            <w:r w:rsidRPr="00C80BA2">
                              <w:rPr>
                                <w:b/>
                                <w:color w:val="0B5294" w:themeColor="accent1" w:themeShade="BF"/>
                                <w:sz w:val="28"/>
                                <w:szCs w:val="28"/>
                              </w:rPr>
                              <w:t xml:space="preserve">reg. č.: </w:t>
                            </w:r>
                            <w:r w:rsidRPr="00C80BA2">
                              <w:rPr>
                                <w:rFonts w:eastAsia="Times New Roman" w:cs="Arial"/>
                                <w:b/>
                                <w:color w:val="0B5294" w:themeColor="accent1" w:themeShade="BF"/>
                                <w:sz w:val="28"/>
                                <w:szCs w:val="28"/>
                              </w:rPr>
                              <w:t>CZ.02.02.XX/00/23_017/0008477</w:t>
                            </w:r>
                          </w:p>
                          <w:p w14:paraId="17CFFC47" w14:textId="77777777" w:rsidR="00C80BA2" w:rsidRDefault="00C80B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D2CC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7" type="#_x0000_t202" style="position:absolute;margin-left:-3.6pt;margin-top:733.5pt;width:388.8pt;height:4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" filled="f" stroked="f">
                <v:textbox>
                  <w:txbxContent>
                    <w:p w14:paraId="7A02FA27" w14:textId="1944498A" w:rsidR="00C80BA2" w:rsidRPr="00C80BA2" w:rsidRDefault="00C80BA2" w:rsidP="00C80BA2">
                      <w:pPr>
                        <w:spacing w:before="0" w:after="0" w:line="276" w:lineRule="auto"/>
                        <w:ind w:left="102" w:right="102"/>
                        <w:rPr>
                          <w:b/>
                          <w:color w:val="0B5294" w:themeColor="accent1" w:themeShade="BF"/>
                          <w:sz w:val="28"/>
                          <w:szCs w:val="28"/>
                        </w:rPr>
                      </w:pPr>
                      <w:r w:rsidRPr="00C80BA2">
                        <w:rPr>
                          <w:b/>
                          <w:color w:val="0B5294" w:themeColor="accent1" w:themeShade="BF"/>
                          <w:sz w:val="28"/>
                          <w:szCs w:val="28"/>
                        </w:rPr>
                        <w:t xml:space="preserve">Místní akční plány rozvoje vzdělávání ORP Milevsko IV </w:t>
                      </w:r>
                    </w:p>
                    <w:p w14:paraId="10C41B64" w14:textId="2FDADAA7" w:rsidR="00C80BA2" w:rsidRPr="00C80BA2" w:rsidRDefault="00C80BA2" w:rsidP="00C80BA2">
                      <w:pPr>
                        <w:spacing w:before="0" w:after="0" w:line="276" w:lineRule="auto"/>
                        <w:ind w:left="102" w:right="102"/>
                        <w:rPr>
                          <w:b/>
                          <w:color w:val="0B5294" w:themeColor="accent1" w:themeShade="BF"/>
                          <w:sz w:val="28"/>
                          <w:szCs w:val="28"/>
                        </w:rPr>
                      </w:pPr>
                      <w:r w:rsidRPr="00C80BA2">
                        <w:rPr>
                          <w:b/>
                          <w:color w:val="0B5294" w:themeColor="accent1" w:themeShade="BF"/>
                          <w:sz w:val="28"/>
                          <w:szCs w:val="28"/>
                        </w:rPr>
                        <w:t xml:space="preserve">reg. č.: </w:t>
                      </w:r>
                      <w:r w:rsidRPr="00C80BA2">
                        <w:rPr>
                          <w:rFonts w:eastAsia="Times New Roman" w:cs="Arial"/>
                          <w:b/>
                          <w:color w:val="0B5294" w:themeColor="accent1" w:themeShade="BF"/>
                          <w:sz w:val="28"/>
                          <w:szCs w:val="28"/>
                        </w:rPr>
                        <w:t>CZ.02.02.XX/00/23_017/0008477</w:t>
                      </w:r>
                    </w:p>
                    <w:p w14:paraId="17CFFC47" w14:textId="77777777" w:rsidR="00C80BA2" w:rsidRDefault="00C80BA2"/>
                  </w:txbxContent>
                </v:textbox>
              </v:shape>
            </w:pict>
          </mc:Fallback>
        </mc:AlternateContent>
      </w:r>
    </w:p>
    <w:p w14:paraId="229EC97B" w14:textId="77777777" w:rsidR="00321368" w:rsidRPr="00321368" w:rsidRDefault="00321368" w:rsidP="00321368"/>
    <w:p w14:paraId="075771F1" w14:textId="63FCE8D0" w:rsidR="00321368" w:rsidRPr="00321368" w:rsidRDefault="00321368" w:rsidP="00321368"/>
    <w:p w14:paraId="5A2F97DF" w14:textId="77777777" w:rsidR="00321368" w:rsidRPr="00321368" w:rsidRDefault="00321368" w:rsidP="00321368"/>
    <w:p w14:paraId="75BE6AEA" w14:textId="787C5424" w:rsidR="00321368" w:rsidRDefault="00A73955" w:rsidP="00321368">
      <w:r>
        <w:rPr>
          <w:noProof/>
        </w:rPr>
        <w:drawing>
          <wp:anchor distT="0" distB="0" distL="114300" distR="114300" simplePos="0" relativeHeight="251683840" behindDoc="0" locked="0" layoutInCell="1" allowOverlap="1" wp14:anchorId="5F684345" wp14:editId="047B336A">
            <wp:simplePos x="0" y="0"/>
            <wp:positionH relativeFrom="column">
              <wp:posOffset>4373880</wp:posOffset>
            </wp:positionH>
            <wp:positionV relativeFrom="paragraph">
              <wp:posOffset>167640</wp:posOffset>
            </wp:positionV>
            <wp:extent cx="1935480" cy="1935480"/>
            <wp:effectExtent l="0" t="0" r="7620" b="7620"/>
            <wp:wrapNone/>
            <wp:docPr id="9743609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36093" name="Obrázek 97436093"/>
                    <pic:cNvPicPr/>
                  </pic:nvPicPr>
                  <pic:blipFill>
                    <a:blip r:embed="rId12">
                      <a:extLs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93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4B2C87" w14:textId="77777777" w:rsidR="00AA08CB" w:rsidRDefault="00AA08CB" w:rsidP="00321368"/>
    <w:p w14:paraId="631923D2" w14:textId="77777777" w:rsidR="00AA08CB" w:rsidRDefault="00AA08CB" w:rsidP="00321368"/>
    <w:p w14:paraId="0B608C57" w14:textId="77777777" w:rsidR="00AA08CB" w:rsidRDefault="00AA08CB" w:rsidP="00321368"/>
    <w:p w14:paraId="724ACDA6" w14:textId="77777777" w:rsidR="00AA08CB" w:rsidRDefault="00AA08CB" w:rsidP="00321368"/>
    <w:p w14:paraId="7D81E136" w14:textId="77777777" w:rsidR="00AA08CB" w:rsidRPr="00321368" w:rsidRDefault="00AA08CB" w:rsidP="00321368"/>
    <w:p w14:paraId="3872EBC8" w14:textId="5B870BED" w:rsidR="00321368" w:rsidRPr="00321368" w:rsidRDefault="00321368" w:rsidP="00321368"/>
    <w:p w14:paraId="53404A8F" w14:textId="481632E2" w:rsidR="00321368" w:rsidRPr="00321368" w:rsidRDefault="00321368" w:rsidP="00321368"/>
    <w:p w14:paraId="17DD5534" w14:textId="16AAE2D8" w:rsidR="00321368" w:rsidRPr="00321368" w:rsidRDefault="00AA08CB" w:rsidP="0032136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3F9911" wp14:editId="62967A9E">
                <wp:simplePos x="0" y="0"/>
                <wp:positionH relativeFrom="column">
                  <wp:posOffset>4015740</wp:posOffset>
                </wp:positionH>
                <wp:positionV relativeFrom="paragraph">
                  <wp:posOffset>259080</wp:posOffset>
                </wp:positionV>
                <wp:extent cx="3154680" cy="941070"/>
                <wp:effectExtent l="57150" t="57150" r="45720" b="125730"/>
                <wp:wrapNone/>
                <wp:docPr id="900838538" name="Šipka: pětiúhe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4680" cy="941070"/>
                        </a:xfrm>
                        <a:prstGeom prst="homePlat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70CC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Šipka: pětiúhelník 11" o:spid="_x0000_s1026" type="#_x0000_t15" style="position:absolute;margin-left:316.2pt;margin-top:20.4pt;width:248.4pt;height:74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" adj="18378" filled="f" strokecolor="#0070c0" strokeweight="1.5pt">
                <v:shadow on="t" color="black" opacity="26214f" origin=",-.5" offset="0,3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904FE2" wp14:editId="3BA40ECC">
                <wp:simplePos x="0" y="0"/>
                <wp:positionH relativeFrom="column">
                  <wp:posOffset>4023360</wp:posOffset>
                </wp:positionH>
                <wp:positionV relativeFrom="paragraph">
                  <wp:posOffset>262890</wp:posOffset>
                </wp:positionV>
                <wp:extent cx="3017520" cy="1691640"/>
                <wp:effectExtent l="0" t="0" r="0" b="3810"/>
                <wp:wrapNone/>
                <wp:docPr id="901168846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169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8E0971" w14:textId="35317B70" w:rsidR="0039645F" w:rsidRPr="00777536" w:rsidRDefault="00C80BA2" w:rsidP="00C80BA2">
                            <w:pPr>
                              <w:pStyle w:val="Podnadpis"/>
                              <w:jc w:val="left"/>
                              <w:rPr>
                                <w:rFonts w:eastAsiaTheme="minorHAnsi" w:cs="Calibri"/>
                                <w:sz w:val="30"/>
                                <w:szCs w:val="30"/>
                              </w:rPr>
                            </w:pPr>
                            <w:bookmarkStart w:id="0" w:name="_Hlk175572208"/>
                            <w:r w:rsidRPr="00777536">
                              <w:rPr>
                                <w:color w:val="0B5294" w:themeColor="accent1" w:themeShade="BF"/>
                                <w:sz w:val="36"/>
                                <w:szCs w:val="36"/>
                              </w:rPr>
                              <w:t xml:space="preserve">Pro koho je workshop určen? </w:t>
                            </w:r>
                            <w:bookmarkStart w:id="1" w:name="_Hlk175572244"/>
                            <w:bookmarkEnd w:id="0"/>
                            <w:r w:rsidRPr="00777536">
                              <w:rPr>
                                <w:rStyle w:val="DatumChar"/>
                                <w:color w:val="4389D7" w:themeColor="text2" w:themeTint="99"/>
                                <w:sz w:val="30"/>
                                <w:szCs w:val="30"/>
                              </w:rPr>
                              <w:t xml:space="preserve">Rodičům </w:t>
                            </w:r>
                            <w:r w:rsidR="004501AC">
                              <w:rPr>
                                <w:rStyle w:val="DatumChar"/>
                                <w:color w:val="4389D7" w:themeColor="text2" w:themeTint="99"/>
                                <w:sz w:val="30"/>
                                <w:szCs w:val="30"/>
                              </w:rPr>
                              <w:t xml:space="preserve">dětí </w:t>
                            </w:r>
                            <w:r w:rsidR="000C5863">
                              <w:rPr>
                                <w:rStyle w:val="DatumChar"/>
                                <w:color w:val="4389D7" w:themeColor="text2" w:themeTint="99"/>
                                <w:sz w:val="30"/>
                                <w:szCs w:val="30"/>
                              </w:rPr>
                              <w:t>2</w:t>
                            </w:r>
                            <w:r w:rsidR="004501AC" w:rsidRPr="004501AC">
                              <w:rPr>
                                <w:rStyle w:val="DatumChar"/>
                                <w:color w:val="4389D7" w:themeColor="text2" w:themeTint="99"/>
                                <w:sz w:val="30"/>
                                <w:szCs w:val="30"/>
                              </w:rPr>
                              <w:t>. stup</w:t>
                            </w:r>
                            <w:r w:rsidR="004501AC">
                              <w:rPr>
                                <w:rStyle w:val="DatumChar"/>
                                <w:color w:val="4389D7" w:themeColor="text2" w:themeTint="99"/>
                                <w:sz w:val="30"/>
                                <w:szCs w:val="30"/>
                              </w:rPr>
                              <w:t>ně ZŠ</w:t>
                            </w:r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04FE2" id="_x0000_s1028" type="#_x0000_t202" style="position:absolute;left:0;text-align:left;margin-left:316.8pt;margin-top:20.7pt;width:237.6pt;height:13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" filled="f" stroked="f">
                <v:textbox>
                  <w:txbxContent>
                    <w:p w14:paraId="288E0971" w14:textId="35317B70" w:rsidR="0039645F" w:rsidRPr="00777536" w:rsidRDefault="00C80BA2" w:rsidP="00C80BA2">
                      <w:pPr>
                        <w:pStyle w:val="Podnadpis"/>
                        <w:jc w:val="left"/>
                        <w:rPr>
                          <w:rFonts w:eastAsiaTheme="minorHAnsi" w:cs="Calibri"/>
                          <w:sz w:val="30"/>
                          <w:szCs w:val="30"/>
                        </w:rPr>
                      </w:pPr>
                      <w:bookmarkStart w:id="2" w:name="_Hlk175572208"/>
                      <w:r w:rsidRPr="00777536">
                        <w:rPr>
                          <w:color w:val="0B5294" w:themeColor="accent1" w:themeShade="BF"/>
                          <w:sz w:val="36"/>
                          <w:szCs w:val="36"/>
                        </w:rPr>
                        <w:t xml:space="preserve">Pro koho je workshop určen? </w:t>
                      </w:r>
                      <w:bookmarkStart w:id="3" w:name="_Hlk175572244"/>
                      <w:bookmarkEnd w:id="2"/>
                      <w:r w:rsidRPr="00777536">
                        <w:rPr>
                          <w:rStyle w:val="DatumChar"/>
                          <w:color w:val="4389D7" w:themeColor="text2" w:themeTint="99"/>
                          <w:sz w:val="30"/>
                          <w:szCs w:val="30"/>
                        </w:rPr>
                        <w:t xml:space="preserve">Rodičům </w:t>
                      </w:r>
                      <w:r w:rsidR="004501AC">
                        <w:rPr>
                          <w:rStyle w:val="DatumChar"/>
                          <w:color w:val="4389D7" w:themeColor="text2" w:themeTint="99"/>
                          <w:sz w:val="30"/>
                          <w:szCs w:val="30"/>
                        </w:rPr>
                        <w:t xml:space="preserve">dětí </w:t>
                      </w:r>
                      <w:r w:rsidR="000C5863">
                        <w:rPr>
                          <w:rStyle w:val="DatumChar"/>
                          <w:color w:val="4389D7" w:themeColor="text2" w:themeTint="99"/>
                          <w:sz w:val="30"/>
                          <w:szCs w:val="30"/>
                        </w:rPr>
                        <w:t>2</w:t>
                      </w:r>
                      <w:r w:rsidR="004501AC" w:rsidRPr="004501AC">
                        <w:rPr>
                          <w:rStyle w:val="DatumChar"/>
                          <w:color w:val="4389D7" w:themeColor="text2" w:themeTint="99"/>
                          <w:sz w:val="30"/>
                          <w:szCs w:val="30"/>
                        </w:rPr>
                        <w:t>. stup</w:t>
                      </w:r>
                      <w:r w:rsidR="004501AC">
                        <w:rPr>
                          <w:rStyle w:val="DatumChar"/>
                          <w:color w:val="4389D7" w:themeColor="text2" w:themeTint="99"/>
                          <w:sz w:val="30"/>
                          <w:szCs w:val="30"/>
                        </w:rPr>
                        <w:t>ně ZŠ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0D7B774C" w14:textId="2BC26C06" w:rsidR="00321368" w:rsidRPr="00321368" w:rsidRDefault="00321368" w:rsidP="00321368"/>
    <w:p w14:paraId="0AAFD70F" w14:textId="2A136CD9" w:rsidR="00321368" w:rsidRPr="00321368" w:rsidRDefault="00321368" w:rsidP="00321368"/>
    <w:p w14:paraId="08D5BBFB" w14:textId="77777777" w:rsidR="00AA08CB" w:rsidRDefault="00AA08CB" w:rsidP="00AE0E4F">
      <w:pPr>
        <w:rPr>
          <w:rFonts w:asciiTheme="majorHAnsi" w:eastAsia="Candara" w:hAnsiTheme="majorHAnsi" w:cs="Times New Roman"/>
          <w:b/>
          <w:caps/>
          <w:color w:val="0B5294" w:themeColor="accent1" w:themeShade="BF"/>
          <w:sz w:val="36"/>
          <w:szCs w:val="36"/>
        </w:rPr>
      </w:pPr>
    </w:p>
    <w:p w14:paraId="33FB2A44" w14:textId="593C8818" w:rsidR="00AA08CB" w:rsidRDefault="00AA08CB" w:rsidP="00AE0E4F">
      <w:pPr>
        <w:rPr>
          <w:rFonts w:asciiTheme="majorHAnsi" w:eastAsia="Candara" w:hAnsiTheme="majorHAnsi" w:cs="Times New Roman"/>
          <w:b/>
          <w:caps/>
          <w:color w:val="0B5294" w:themeColor="accent1" w:themeShade="BF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A8C270" wp14:editId="58774325">
                <wp:simplePos x="0" y="0"/>
                <wp:positionH relativeFrom="column">
                  <wp:posOffset>4019550</wp:posOffset>
                </wp:positionH>
                <wp:positionV relativeFrom="paragraph">
                  <wp:posOffset>314325</wp:posOffset>
                </wp:positionV>
                <wp:extent cx="3128010" cy="1268730"/>
                <wp:effectExtent l="76200" t="57150" r="34290" b="160020"/>
                <wp:wrapNone/>
                <wp:docPr id="1923118371" name="Šipka: pětiúhe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8010" cy="1268730"/>
                        </a:xfrm>
                        <a:prstGeom prst="homePlate">
                          <a:avLst>
                            <a:gd name="adj" fmla="val 35639"/>
                          </a:avLst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01600" prst="riblet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8FFDC" id="Šipka: pětiúhelník 11" o:spid="_x0000_s1026" type="#_x0000_t15" style="position:absolute;margin-left:316.5pt;margin-top:24.75pt;width:246.3pt;height:99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" adj="18478" filled="f" strokecolor="#0070c0" strokeweight="1.5pt">
                <v:shadow on="t" color="black" opacity="26214f" origin=",-.5" offset="0,3pt"/>
              </v:shape>
            </w:pict>
          </mc:Fallback>
        </mc:AlternateContent>
      </w:r>
    </w:p>
    <w:p w14:paraId="6D901FF1" w14:textId="3EEAA20D" w:rsidR="00AE0E4F" w:rsidRDefault="00AE0E4F" w:rsidP="00AE0E4F">
      <w:pPr>
        <w:rPr>
          <w:rFonts w:asciiTheme="majorHAnsi" w:eastAsia="Candara" w:hAnsiTheme="majorHAnsi" w:cs="Times New Roman"/>
          <w:b/>
          <w:caps/>
          <w:color w:val="0B5294" w:themeColor="accent1" w:themeShade="BF"/>
          <w:sz w:val="36"/>
          <w:szCs w:val="36"/>
        </w:rPr>
      </w:pPr>
      <w:r>
        <w:rPr>
          <w:rFonts w:asciiTheme="majorHAnsi" w:eastAsia="Candara" w:hAnsiTheme="majorHAnsi" w:cs="Times New Roman"/>
          <w:b/>
          <w:caps/>
          <w:color w:val="0B5294" w:themeColor="accent1" w:themeShade="BF"/>
          <w:sz w:val="36"/>
          <w:szCs w:val="36"/>
        </w:rPr>
        <w:t>PROČ PŘIJÍT?</w:t>
      </w:r>
    </w:p>
    <w:p w14:paraId="4D26555D" w14:textId="05A655F7" w:rsidR="00AE0E4F" w:rsidRPr="002955E5" w:rsidRDefault="00AE0E4F" w:rsidP="00AE0E4F">
      <w:pPr>
        <w:rPr>
          <w:rStyle w:val="DatumChar"/>
          <w:b/>
          <w:color w:val="4389D7" w:themeColor="text2" w:themeTint="99"/>
          <w:sz w:val="30"/>
          <w:szCs w:val="30"/>
        </w:rPr>
      </w:pPr>
      <w:r w:rsidRPr="002955E5">
        <w:rPr>
          <w:rFonts w:eastAsia="Candara" w:cs="Times New Roman"/>
          <w:b/>
          <w:caps/>
          <w:color w:val="4389D7" w:themeColor="text2" w:themeTint="99"/>
          <w:sz w:val="30"/>
          <w:szCs w:val="30"/>
        </w:rPr>
        <w:t>"</w:t>
      </w:r>
      <w:r w:rsidRPr="000C5863">
        <w:t xml:space="preserve"> </w:t>
      </w:r>
      <w:r w:rsidRPr="000C5863">
        <w:rPr>
          <w:rFonts w:eastAsia="Candara" w:cs="Times New Roman"/>
          <w:b/>
          <w:caps/>
          <w:color w:val="4389D7" w:themeColor="text2" w:themeTint="99"/>
        </w:rPr>
        <w:t>Vytáčejí vás puberťáci svými projevy na nejvyšší míru? Nebo spíš až za ni?</w:t>
      </w:r>
      <w:r w:rsidRPr="002955E5">
        <w:rPr>
          <w:rFonts w:eastAsia="Candara" w:cs="Times New Roman"/>
          <w:b/>
          <w:caps/>
          <w:color w:val="4389D7" w:themeColor="text2" w:themeTint="99"/>
        </w:rPr>
        <w:t>"</w:t>
      </w:r>
    </w:p>
    <w:p w14:paraId="34CE515D" w14:textId="576595B4" w:rsidR="00321368" w:rsidRPr="00321368" w:rsidRDefault="00321368" w:rsidP="00321368"/>
    <w:p w14:paraId="21756CD9" w14:textId="216720F1" w:rsidR="00321368" w:rsidRPr="00321368" w:rsidRDefault="00AA08CB" w:rsidP="0032136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FF1FDD" wp14:editId="481D0CDF">
                <wp:simplePos x="0" y="0"/>
                <wp:positionH relativeFrom="column">
                  <wp:posOffset>4110990</wp:posOffset>
                </wp:positionH>
                <wp:positionV relativeFrom="paragraph">
                  <wp:posOffset>224790</wp:posOffset>
                </wp:positionV>
                <wp:extent cx="2476500" cy="640080"/>
                <wp:effectExtent l="38100" t="38100" r="76200" b="121920"/>
                <wp:wrapNone/>
                <wp:docPr id="1423542874" name="Šipka: pětiúhe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640080"/>
                        </a:xfrm>
                        <a:prstGeom prst="homePlate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834B0" id="Šipka: pětiúhelník 11" o:spid="_x0000_s1026" type="#_x0000_t15" style="position:absolute;margin-left:323.7pt;margin-top:17.7pt;width:195pt;height:5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" adj="18809" filled="f" strokecolor="#002060" strokeweight="1.5pt"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4FD688" wp14:editId="700FC857">
                <wp:simplePos x="0" y="0"/>
                <wp:positionH relativeFrom="column">
                  <wp:posOffset>4046220</wp:posOffset>
                </wp:positionH>
                <wp:positionV relativeFrom="paragraph">
                  <wp:posOffset>148590</wp:posOffset>
                </wp:positionV>
                <wp:extent cx="3017520" cy="754380"/>
                <wp:effectExtent l="0" t="0" r="0" b="7620"/>
                <wp:wrapNone/>
                <wp:docPr id="245492659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75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82EF46B" w14:textId="45E0A201" w:rsidR="00C80BA2" w:rsidRPr="00C80BA2" w:rsidRDefault="00C80BA2" w:rsidP="00C80BA2">
                            <w:pPr>
                              <w:pStyle w:val="Podnadpis"/>
                              <w:jc w:val="left"/>
                              <w:rPr>
                                <w:rFonts w:eastAsiaTheme="minorHAnsi" w:cs="Calibri"/>
                              </w:rPr>
                            </w:pPr>
                            <w:r>
                              <w:rPr>
                                <w:color w:val="0B5294" w:themeColor="accent1" w:themeShade="BF"/>
                                <w:sz w:val="36"/>
                                <w:szCs w:val="36"/>
                              </w:rPr>
                              <w:t>kolik workshop stojí</w:t>
                            </w:r>
                            <w:r w:rsidRPr="00C80BA2">
                              <w:rPr>
                                <w:color w:val="0B5294" w:themeColor="accent1" w:themeShade="BF"/>
                                <w:sz w:val="36"/>
                                <w:szCs w:val="36"/>
                              </w:rPr>
                              <w:t xml:space="preserve">? </w:t>
                            </w:r>
                            <w:r>
                              <w:rPr>
                                <w:rStyle w:val="DatumChar"/>
                                <w:color w:val="4389D7" w:themeColor="text2" w:themeTint="99"/>
                              </w:rPr>
                              <w:t>Je zdarma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FD688" id="_x0000_s1029" type="#_x0000_t202" style="position:absolute;left:0;text-align:left;margin-left:318.6pt;margin-top:11.7pt;width:237.6pt;height:5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" filled="f" stroked="f">
                <v:textbox>
                  <w:txbxContent>
                    <w:p w14:paraId="782EF46B" w14:textId="45E0A201" w:rsidR="00C80BA2" w:rsidRPr="00C80BA2" w:rsidRDefault="00C80BA2" w:rsidP="00C80BA2">
                      <w:pPr>
                        <w:pStyle w:val="Podnadpis"/>
                        <w:jc w:val="left"/>
                        <w:rPr>
                          <w:rFonts w:eastAsiaTheme="minorHAnsi" w:cs="Calibri"/>
                        </w:rPr>
                      </w:pPr>
                      <w:r>
                        <w:rPr>
                          <w:color w:val="0B5294" w:themeColor="accent1" w:themeShade="BF"/>
                          <w:sz w:val="36"/>
                          <w:szCs w:val="36"/>
                        </w:rPr>
                        <w:t>kolik workshop stojí</w:t>
                      </w:r>
                      <w:r w:rsidRPr="00C80BA2">
                        <w:rPr>
                          <w:color w:val="0B5294" w:themeColor="accent1" w:themeShade="BF"/>
                          <w:sz w:val="36"/>
                          <w:szCs w:val="36"/>
                        </w:rPr>
                        <w:t xml:space="preserve">? </w:t>
                      </w:r>
                      <w:r>
                        <w:rPr>
                          <w:rStyle w:val="DatumChar"/>
                          <w:color w:val="4389D7" w:themeColor="text2" w:themeTint="99"/>
                        </w:rPr>
                        <w:t>Je zdarma</w:t>
                      </w:r>
                    </w:p>
                  </w:txbxContent>
                </v:textbox>
              </v:shape>
            </w:pict>
          </mc:Fallback>
        </mc:AlternateContent>
      </w:r>
    </w:p>
    <w:p w14:paraId="3B5665C7" w14:textId="1FC8E6D0" w:rsidR="00321368" w:rsidRPr="00321368" w:rsidRDefault="00321368" w:rsidP="00321368"/>
    <w:p w14:paraId="06AF337D" w14:textId="11D8D964" w:rsidR="00321368" w:rsidRPr="00321368" w:rsidRDefault="003E44D2" w:rsidP="00321368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8DB271" wp14:editId="155C719C">
                <wp:simplePos x="0" y="0"/>
                <wp:positionH relativeFrom="column">
                  <wp:posOffset>3992880</wp:posOffset>
                </wp:positionH>
                <wp:positionV relativeFrom="paragraph">
                  <wp:posOffset>256540</wp:posOffset>
                </wp:positionV>
                <wp:extent cx="3070860" cy="1417320"/>
                <wp:effectExtent l="38100" t="38100" r="53340" b="106680"/>
                <wp:wrapNone/>
                <wp:docPr id="1679471347" name="Šipka: pětiúhe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0860" cy="1417320"/>
                        </a:xfrm>
                        <a:prstGeom prst="homePlate">
                          <a:avLst>
                            <a:gd name="adj" fmla="val 21311"/>
                          </a:avLst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F992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Šipka: pětiúhelník 11" o:spid="_x0000_s1026" type="#_x0000_t15" style="position:absolute;margin-left:314.4pt;margin-top:20.2pt;width:241.8pt;height:111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" adj="19475" filled="f" strokecolor="#002060" strokeweight="1.5pt"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A5B184" wp14:editId="4BA652FA">
                <wp:simplePos x="0" y="0"/>
                <wp:positionH relativeFrom="column">
                  <wp:posOffset>3954780</wp:posOffset>
                </wp:positionH>
                <wp:positionV relativeFrom="paragraph">
                  <wp:posOffset>256540</wp:posOffset>
                </wp:positionV>
                <wp:extent cx="3368040" cy="1623060"/>
                <wp:effectExtent l="0" t="0" r="0" b="0"/>
                <wp:wrapNone/>
                <wp:docPr id="1637304957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8040" cy="162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610F2D" w14:textId="0678B1CD" w:rsidR="00AE0E4F" w:rsidRPr="00C80BA2" w:rsidRDefault="00AE0E4F" w:rsidP="00AE0E4F">
                            <w:pPr>
                              <w:pStyle w:val="Podnadpis"/>
                              <w:jc w:val="left"/>
                              <w:rPr>
                                <w:rFonts w:eastAsiaTheme="minorHAnsi" w:cs="Calibri"/>
                              </w:rPr>
                            </w:pPr>
                            <w:r w:rsidRPr="00C80BA2">
                              <w:rPr>
                                <w:color w:val="0B5294" w:themeColor="accent1" w:themeShade="BF"/>
                                <w:sz w:val="36"/>
                                <w:szCs w:val="36"/>
                              </w:rPr>
                              <w:t xml:space="preserve">je nutné se hlásit předem? </w:t>
                            </w:r>
                            <w:r>
                              <w:rPr>
                                <w:rStyle w:val="DatumChar"/>
                                <w:color w:val="4389D7" w:themeColor="text2" w:themeTint="99"/>
                              </w:rPr>
                              <w:t>A</w:t>
                            </w:r>
                            <w:r w:rsidRPr="00C80BA2">
                              <w:rPr>
                                <w:rStyle w:val="DatumChar"/>
                                <w:color w:val="4389D7" w:themeColor="text2" w:themeTint="99"/>
                              </w:rPr>
                              <w:t xml:space="preserve">no </w:t>
                            </w:r>
                            <w:r w:rsidRPr="003E44D2">
                              <w:rPr>
                                <w:rStyle w:val="DatumChar"/>
                                <w:strike/>
                                <w:color w:val="4389D7" w:themeColor="text2" w:themeTint="99"/>
                              </w:rPr>
                              <w:t>do 31. 1</w:t>
                            </w:r>
                            <w:r w:rsidR="004045AA" w:rsidRPr="003E44D2">
                              <w:rPr>
                                <w:rStyle w:val="DatumChar"/>
                                <w:strike/>
                                <w:color w:val="4389D7" w:themeColor="text2" w:themeTint="99"/>
                              </w:rPr>
                              <w:t>2</w:t>
                            </w:r>
                            <w:r w:rsidRPr="003E44D2">
                              <w:rPr>
                                <w:rStyle w:val="DatumChar"/>
                                <w:strike/>
                                <w:color w:val="4389D7" w:themeColor="text2" w:themeTint="99"/>
                              </w:rPr>
                              <w:t>. 202</w:t>
                            </w:r>
                            <w:r w:rsidR="004045AA" w:rsidRPr="003E44D2">
                              <w:rPr>
                                <w:rStyle w:val="DatumChar"/>
                                <w:strike/>
                                <w:color w:val="4389D7" w:themeColor="text2" w:themeTint="99"/>
                              </w:rPr>
                              <w:t>4</w:t>
                            </w:r>
                            <w:r w:rsidR="003E44D2">
                              <w:rPr>
                                <w:rStyle w:val="DatumChar"/>
                                <w:color w:val="4389D7" w:themeColor="text2" w:themeTint="99"/>
                                <w:szCs w:val="32"/>
                              </w:rPr>
                              <w:t>. Termín přihlášení prodloužen       do 10. 1. 202</w:t>
                            </w:r>
                            <w:r w:rsidR="009078F5">
                              <w:rPr>
                                <w:rStyle w:val="DatumChar"/>
                                <w:color w:val="4389D7" w:themeColor="text2" w:themeTint="99"/>
                                <w:szCs w:val="32"/>
                              </w:rPr>
                              <w:t>5</w:t>
                            </w:r>
                            <w:r w:rsidR="003E44D2">
                              <w:rPr>
                                <w:rStyle w:val="DatumChar"/>
                                <w:color w:val="4389D7" w:themeColor="text2" w:themeTint="99"/>
                                <w:szCs w:val="32"/>
                              </w:rPr>
                              <w:t xml:space="preserve"> </w:t>
                            </w:r>
                            <w:r w:rsidRPr="00B05044">
                              <w:rPr>
                                <w:rStyle w:val="DatumChar"/>
                                <w:color w:val="4389D7" w:themeColor="text2" w:themeTint="99"/>
                                <w:szCs w:val="32"/>
                              </w:rPr>
                              <w:t xml:space="preserve">na email: </w:t>
                            </w:r>
                            <w:r w:rsidR="003E44D2">
                              <w:rPr>
                                <w:rStyle w:val="DatumChar"/>
                                <w:color w:val="4389D7" w:themeColor="text2" w:themeTint="99"/>
                                <w:szCs w:val="32"/>
                              </w:rPr>
                              <w:t xml:space="preserve">               </w:t>
                            </w:r>
                            <w:r w:rsidRPr="00B05044">
                              <w:rPr>
                                <w:rStyle w:val="DatumChar"/>
                                <w:color w:val="4389D7" w:themeColor="text2" w:themeTint="99"/>
                                <w:szCs w:val="32"/>
                              </w:rPr>
                              <w:t>mas-sp-skochova@seznam.cz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5B184" id="_x0000_s1030" type="#_x0000_t202" style="position:absolute;left:0;text-align:left;margin-left:311.4pt;margin-top:20.2pt;width:265.2pt;height:127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" filled="f" stroked="f">
                <v:textbox>
                  <w:txbxContent>
                    <w:p w14:paraId="73610F2D" w14:textId="0678B1CD" w:rsidR="00AE0E4F" w:rsidRPr="00C80BA2" w:rsidRDefault="00AE0E4F" w:rsidP="00AE0E4F">
                      <w:pPr>
                        <w:pStyle w:val="Podnadpis"/>
                        <w:jc w:val="left"/>
                        <w:rPr>
                          <w:rFonts w:eastAsiaTheme="minorHAnsi" w:cs="Calibri"/>
                        </w:rPr>
                      </w:pPr>
                      <w:r w:rsidRPr="00C80BA2">
                        <w:rPr>
                          <w:color w:val="0B5294" w:themeColor="accent1" w:themeShade="BF"/>
                          <w:sz w:val="36"/>
                          <w:szCs w:val="36"/>
                        </w:rPr>
                        <w:t xml:space="preserve">je nutné se hlásit předem? </w:t>
                      </w:r>
                      <w:r>
                        <w:rPr>
                          <w:rStyle w:val="DatumChar"/>
                          <w:color w:val="4389D7" w:themeColor="text2" w:themeTint="99"/>
                        </w:rPr>
                        <w:t>A</w:t>
                      </w:r>
                      <w:r w:rsidRPr="00C80BA2">
                        <w:rPr>
                          <w:rStyle w:val="DatumChar"/>
                          <w:color w:val="4389D7" w:themeColor="text2" w:themeTint="99"/>
                        </w:rPr>
                        <w:t xml:space="preserve">no </w:t>
                      </w:r>
                      <w:r w:rsidRPr="003E44D2">
                        <w:rPr>
                          <w:rStyle w:val="DatumChar"/>
                          <w:strike/>
                          <w:color w:val="4389D7" w:themeColor="text2" w:themeTint="99"/>
                        </w:rPr>
                        <w:t>do 31. 1</w:t>
                      </w:r>
                      <w:r w:rsidR="004045AA" w:rsidRPr="003E44D2">
                        <w:rPr>
                          <w:rStyle w:val="DatumChar"/>
                          <w:strike/>
                          <w:color w:val="4389D7" w:themeColor="text2" w:themeTint="99"/>
                        </w:rPr>
                        <w:t>2</w:t>
                      </w:r>
                      <w:r w:rsidRPr="003E44D2">
                        <w:rPr>
                          <w:rStyle w:val="DatumChar"/>
                          <w:strike/>
                          <w:color w:val="4389D7" w:themeColor="text2" w:themeTint="99"/>
                        </w:rPr>
                        <w:t>. 202</w:t>
                      </w:r>
                      <w:r w:rsidR="004045AA" w:rsidRPr="003E44D2">
                        <w:rPr>
                          <w:rStyle w:val="DatumChar"/>
                          <w:strike/>
                          <w:color w:val="4389D7" w:themeColor="text2" w:themeTint="99"/>
                        </w:rPr>
                        <w:t>4</w:t>
                      </w:r>
                      <w:r w:rsidR="003E44D2">
                        <w:rPr>
                          <w:rStyle w:val="DatumChar"/>
                          <w:color w:val="4389D7" w:themeColor="text2" w:themeTint="99"/>
                          <w:szCs w:val="32"/>
                        </w:rPr>
                        <w:t>. Termín přihlášení prodloužen       do 10. 1. 202</w:t>
                      </w:r>
                      <w:r w:rsidR="009078F5">
                        <w:rPr>
                          <w:rStyle w:val="DatumChar"/>
                          <w:color w:val="4389D7" w:themeColor="text2" w:themeTint="99"/>
                          <w:szCs w:val="32"/>
                        </w:rPr>
                        <w:t>5</w:t>
                      </w:r>
                      <w:r w:rsidR="003E44D2">
                        <w:rPr>
                          <w:rStyle w:val="DatumChar"/>
                          <w:color w:val="4389D7" w:themeColor="text2" w:themeTint="99"/>
                          <w:szCs w:val="32"/>
                        </w:rPr>
                        <w:t xml:space="preserve"> </w:t>
                      </w:r>
                      <w:r w:rsidRPr="00B05044">
                        <w:rPr>
                          <w:rStyle w:val="DatumChar"/>
                          <w:color w:val="4389D7" w:themeColor="text2" w:themeTint="99"/>
                          <w:szCs w:val="32"/>
                        </w:rPr>
                        <w:t xml:space="preserve">na email: </w:t>
                      </w:r>
                      <w:r w:rsidR="003E44D2">
                        <w:rPr>
                          <w:rStyle w:val="DatumChar"/>
                          <w:color w:val="4389D7" w:themeColor="text2" w:themeTint="99"/>
                          <w:szCs w:val="32"/>
                        </w:rPr>
                        <w:t xml:space="preserve">               </w:t>
                      </w:r>
                      <w:r w:rsidRPr="00B05044">
                        <w:rPr>
                          <w:rStyle w:val="DatumChar"/>
                          <w:color w:val="4389D7" w:themeColor="text2" w:themeTint="99"/>
                          <w:szCs w:val="32"/>
                        </w:rPr>
                        <w:t>mas-sp-skochova@seznam.cz</w:t>
                      </w:r>
                    </w:p>
                  </w:txbxContent>
                </v:textbox>
              </v:shape>
            </w:pict>
          </mc:Fallback>
        </mc:AlternateContent>
      </w:r>
    </w:p>
    <w:p w14:paraId="4624067A" w14:textId="182A4C65" w:rsidR="00321368" w:rsidRPr="00BE1A98" w:rsidRDefault="00321368" w:rsidP="00BE1A98"/>
    <w:p w14:paraId="3D7A422F" w14:textId="55BB69DB" w:rsidR="00AE0E4F" w:rsidRPr="002955E5" w:rsidRDefault="00A73955">
      <w:pPr>
        <w:rPr>
          <w:rStyle w:val="DatumChar"/>
          <w:b/>
          <w:color w:val="4389D7" w:themeColor="text2" w:themeTint="99"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22C1413" wp14:editId="30DBC3A9">
            <wp:simplePos x="0" y="0"/>
            <wp:positionH relativeFrom="column">
              <wp:posOffset>-312420</wp:posOffset>
            </wp:positionH>
            <wp:positionV relativeFrom="paragraph">
              <wp:posOffset>218440</wp:posOffset>
            </wp:positionV>
            <wp:extent cx="2042160" cy="1130302"/>
            <wp:effectExtent l="0" t="0" r="0" b="0"/>
            <wp:wrapNone/>
            <wp:docPr id="100857558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575585" name="Obrázek 100857558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1303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0E4F" w:rsidRPr="002955E5" w:rsidSect="00702AF8">
      <w:footerReference w:type="default" r:id="rId15"/>
      <w:pgSz w:w="11906" w:h="16838" w:code="9"/>
      <w:pgMar w:top="288" w:right="288" w:bottom="288" w:left="28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8B451" w14:textId="77777777" w:rsidR="001D39F0" w:rsidRDefault="001D39F0" w:rsidP="008B0818">
      <w:r>
        <w:separator/>
      </w:r>
    </w:p>
  </w:endnote>
  <w:endnote w:type="continuationSeparator" w:id="0">
    <w:p w14:paraId="090EED9B" w14:textId="77777777" w:rsidR="001D39F0" w:rsidRDefault="001D39F0" w:rsidP="008B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610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910A4" w14:textId="77777777" w:rsidR="009124DD" w:rsidRDefault="009124DD" w:rsidP="008B0818">
        <w:pPr>
          <w:pStyle w:val="Zpat"/>
        </w:pPr>
        <w:r>
          <w:rPr>
            <w:lang w:bidi="cs-CZ"/>
          </w:rPr>
          <w:fldChar w:fldCharType="begin"/>
        </w:r>
        <w:r>
          <w:rPr>
            <w:lang w:bidi="cs-CZ"/>
          </w:rPr>
          <w:instrText xml:space="preserve"> PAGE   \* MERGEFORMAT </w:instrText>
        </w:r>
        <w:r>
          <w:rPr>
            <w:lang w:bidi="cs-CZ"/>
          </w:rPr>
          <w:fldChar w:fldCharType="separate"/>
        </w:r>
        <w:r w:rsidR="00DA3333">
          <w:rPr>
            <w:noProof/>
            <w:lang w:bidi="cs-CZ"/>
          </w:rPr>
          <w:t>2</w:t>
        </w:r>
        <w:r>
          <w:rPr>
            <w:noProof/>
            <w:lang w:bidi="cs-CZ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499A1" w14:textId="77777777" w:rsidR="001D39F0" w:rsidRDefault="001D39F0" w:rsidP="008B0818">
      <w:r>
        <w:separator/>
      </w:r>
    </w:p>
  </w:footnote>
  <w:footnote w:type="continuationSeparator" w:id="0">
    <w:p w14:paraId="4B7DB8BC" w14:textId="77777777" w:rsidR="001D39F0" w:rsidRDefault="001D39F0" w:rsidP="008B0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79041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95C333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ECB6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478B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0AE8B4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FA3D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C6CD3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024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E83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94A5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7547D5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3CB2FF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573153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534558">
    <w:abstractNumId w:val="11"/>
  </w:num>
  <w:num w:numId="2" w16cid:durableId="495389113">
    <w:abstractNumId w:val="12"/>
  </w:num>
  <w:num w:numId="3" w16cid:durableId="239826932">
    <w:abstractNumId w:val="10"/>
  </w:num>
  <w:num w:numId="4" w16cid:durableId="595989279">
    <w:abstractNumId w:val="9"/>
  </w:num>
  <w:num w:numId="5" w16cid:durableId="1961104750">
    <w:abstractNumId w:val="7"/>
  </w:num>
  <w:num w:numId="6" w16cid:durableId="1977447218">
    <w:abstractNumId w:val="6"/>
  </w:num>
  <w:num w:numId="7" w16cid:durableId="227767743">
    <w:abstractNumId w:val="5"/>
  </w:num>
  <w:num w:numId="8" w16cid:durableId="1527794850">
    <w:abstractNumId w:val="4"/>
  </w:num>
  <w:num w:numId="9" w16cid:durableId="1125197879">
    <w:abstractNumId w:val="8"/>
  </w:num>
  <w:num w:numId="10" w16cid:durableId="1460610618">
    <w:abstractNumId w:val="3"/>
  </w:num>
  <w:num w:numId="11" w16cid:durableId="782113107">
    <w:abstractNumId w:val="2"/>
  </w:num>
  <w:num w:numId="12" w16cid:durableId="1219395255">
    <w:abstractNumId w:val="1"/>
  </w:num>
  <w:num w:numId="13" w16cid:durableId="911280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A0"/>
    <w:rsid w:val="00010291"/>
    <w:rsid w:val="000332A0"/>
    <w:rsid w:val="00034228"/>
    <w:rsid w:val="00034346"/>
    <w:rsid w:val="000724A2"/>
    <w:rsid w:val="00087178"/>
    <w:rsid w:val="000C5863"/>
    <w:rsid w:val="000D32AD"/>
    <w:rsid w:val="000E33EA"/>
    <w:rsid w:val="000F4DB4"/>
    <w:rsid w:val="001210CC"/>
    <w:rsid w:val="00134402"/>
    <w:rsid w:val="00144332"/>
    <w:rsid w:val="001570B2"/>
    <w:rsid w:val="001624C3"/>
    <w:rsid w:val="0016282D"/>
    <w:rsid w:val="00195F81"/>
    <w:rsid w:val="001D39F0"/>
    <w:rsid w:val="00220400"/>
    <w:rsid w:val="00263075"/>
    <w:rsid w:val="002733AA"/>
    <w:rsid w:val="00276B83"/>
    <w:rsid w:val="00281C8F"/>
    <w:rsid w:val="002955E5"/>
    <w:rsid w:val="002A068F"/>
    <w:rsid w:val="002B1704"/>
    <w:rsid w:val="00321368"/>
    <w:rsid w:val="00326F2F"/>
    <w:rsid w:val="00347A5B"/>
    <w:rsid w:val="00374F5F"/>
    <w:rsid w:val="00381ECC"/>
    <w:rsid w:val="0039194A"/>
    <w:rsid w:val="0039645F"/>
    <w:rsid w:val="003D36E8"/>
    <w:rsid w:val="003D4709"/>
    <w:rsid w:val="003E44D2"/>
    <w:rsid w:val="004045AA"/>
    <w:rsid w:val="00421EF3"/>
    <w:rsid w:val="004501AC"/>
    <w:rsid w:val="004611DB"/>
    <w:rsid w:val="004938A9"/>
    <w:rsid w:val="00497F82"/>
    <w:rsid w:val="004D496D"/>
    <w:rsid w:val="004F3612"/>
    <w:rsid w:val="004F689B"/>
    <w:rsid w:val="005015BE"/>
    <w:rsid w:val="0054297F"/>
    <w:rsid w:val="00544B91"/>
    <w:rsid w:val="005940E5"/>
    <w:rsid w:val="00597C04"/>
    <w:rsid w:val="005D2D39"/>
    <w:rsid w:val="005D51E7"/>
    <w:rsid w:val="006269ED"/>
    <w:rsid w:val="00655A66"/>
    <w:rsid w:val="0068245E"/>
    <w:rsid w:val="00684A8A"/>
    <w:rsid w:val="0069500E"/>
    <w:rsid w:val="006973C3"/>
    <w:rsid w:val="006A274F"/>
    <w:rsid w:val="006C2CF5"/>
    <w:rsid w:val="006C5B7C"/>
    <w:rsid w:val="006F10A0"/>
    <w:rsid w:val="00702AF8"/>
    <w:rsid w:val="00713F12"/>
    <w:rsid w:val="007322A5"/>
    <w:rsid w:val="00732E68"/>
    <w:rsid w:val="00777536"/>
    <w:rsid w:val="007A4EDB"/>
    <w:rsid w:val="007E0018"/>
    <w:rsid w:val="0083195F"/>
    <w:rsid w:val="00834305"/>
    <w:rsid w:val="008365E3"/>
    <w:rsid w:val="0084705D"/>
    <w:rsid w:val="00857A84"/>
    <w:rsid w:val="00873417"/>
    <w:rsid w:val="008865D8"/>
    <w:rsid w:val="00897FB4"/>
    <w:rsid w:val="008B0818"/>
    <w:rsid w:val="008B1E6B"/>
    <w:rsid w:val="00902A42"/>
    <w:rsid w:val="009078F5"/>
    <w:rsid w:val="009124DD"/>
    <w:rsid w:val="0094423C"/>
    <w:rsid w:val="009501CB"/>
    <w:rsid w:val="009661D9"/>
    <w:rsid w:val="00971CAF"/>
    <w:rsid w:val="00A1194F"/>
    <w:rsid w:val="00A12D60"/>
    <w:rsid w:val="00A30273"/>
    <w:rsid w:val="00A41844"/>
    <w:rsid w:val="00A42E74"/>
    <w:rsid w:val="00A73955"/>
    <w:rsid w:val="00A95506"/>
    <w:rsid w:val="00AA08CB"/>
    <w:rsid w:val="00AB0333"/>
    <w:rsid w:val="00AB123B"/>
    <w:rsid w:val="00AE0E4F"/>
    <w:rsid w:val="00B05044"/>
    <w:rsid w:val="00B12813"/>
    <w:rsid w:val="00B168F9"/>
    <w:rsid w:val="00B368A1"/>
    <w:rsid w:val="00B617C9"/>
    <w:rsid w:val="00B87D53"/>
    <w:rsid w:val="00B90655"/>
    <w:rsid w:val="00BC5DDE"/>
    <w:rsid w:val="00BD6DAD"/>
    <w:rsid w:val="00BE1A98"/>
    <w:rsid w:val="00BE1D7E"/>
    <w:rsid w:val="00C46E81"/>
    <w:rsid w:val="00C67FD5"/>
    <w:rsid w:val="00C72E52"/>
    <w:rsid w:val="00C80BA2"/>
    <w:rsid w:val="00C93A32"/>
    <w:rsid w:val="00CC2304"/>
    <w:rsid w:val="00CE754C"/>
    <w:rsid w:val="00CF207A"/>
    <w:rsid w:val="00D529A9"/>
    <w:rsid w:val="00D63B4C"/>
    <w:rsid w:val="00D64700"/>
    <w:rsid w:val="00DA3333"/>
    <w:rsid w:val="00DC1F2A"/>
    <w:rsid w:val="00DC7727"/>
    <w:rsid w:val="00DD2257"/>
    <w:rsid w:val="00DE5C43"/>
    <w:rsid w:val="00E402F3"/>
    <w:rsid w:val="00E43EFE"/>
    <w:rsid w:val="00EF01A8"/>
    <w:rsid w:val="00F0092F"/>
    <w:rsid w:val="00F12A85"/>
    <w:rsid w:val="00F15090"/>
    <w:rsid w:val="00F32264"/>
    <w:rsid w:val="00F42EC1"/>
    <w:rsid w:val="00F5044D"/>
    <w:rsid w:val="00FC7080"/>
    <w:rsid w:val="00FE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EA75B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doni MT" w:eastAsiaTheme="minorHAnsi" w:hAnsi="Bodoni MT" w:cstheme="minorBidi"/>
        <w:color w:val="17406D" w:themeColor="text2"/>
        <w:sz w:val="24"/>
        <w:szCs w:val="24"/>
        <w:lang w:val="cs-CZ" w:eastAsia="ja-JP" w:bidi="ar-SA"/>
      </w:rPr>
    </w:rPrDefault>
    <w:pPrDefault>
      <w:pPr>
        <w:spacing w:before="120" w:after="240"/>
        <w:ind w:left="101" w:right="10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95F"/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semiHidden/>
    <w:qFormat/>
    <w:rsid w:val="00AB123B"/>
    <w:pPr>
      <w:keepNext/>
      <w:keepLines/>
      <w:spacing w:before="240" w:after="0"/>
      <w:ind w:left="0"/>
      <w:outlineLvl w:val="0"/>
    </w:pPr>
    <w:rPr>
      <w:rFonts w:asciiTheme="majorHAnsi" w:eastAsiaTheme="majorEastAsia" w:hAnsiTheme="majorHAnsi" w:cstheme="majorBidi"/>
      <w:color w:val="073763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AB123B"/>
    <w:pPr>
      <w:keepNext/>
      <w:keepLines/>
      <w:spacing w:before="40" w:after="0"/>
      <w:ind w:left="0"/>
      <w:outlineLvl w:val="1"/>
    </w:pPr>
    <w:rPr>
      <w:rFonts w:asciiTheme="majorHAnsi" w:eastAsiaTheme="majorEastAsia" w:hAnsiTheme="majorHAnsi" w:cstheme="majorBidi"/>
      <w:color w:val="073763" w:themeColor="accent1" w:themeShade="80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AB123B"/>
    <w:pPr>
      <w:keepNext/>
      <w:keepLines/>
      <w:spacing w:before="40" w:after="0"/>
      <w:ind w:left="0"/>
      <w:outlineLvl w:val="3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semiHidden/>
    <w:qFormat/>
    <w:rsid w:val="00AB123B"/>
    <w:pPr>
      <w:keepNext/>
      <w:keepLines/>
      <w:spacing w:before="40" w:after="0"/>
      <w:ind w:left="0"/>
      <w:outlineLvl w:val="4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Nadpis8">
    <w:name w:val="heading 8"/>
    <w:basedOn w:val="Normln"/>
    <w:next w:val="Normln"/>
    <w:link w:val="Nadpis8Char"/>
    <w:uiPriority w:val="9"/>
    <w:semiHidden/>
    <w:qFormat/>
    <w:rsid w:val="00AB123B"/>
    <w:pPr>
      <w:keepNext/>
      <w:keepLines/>
      <w:spacing w:before="40" w:after="0"/>
      <w:ind w:left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qFormat/>
    <w:rsid w:val="00AB123B"/>
    <w:pPr>
      <w:keepNext/>
      <w:keepLines/>
      <w:spacing w:before="40" w:after="0"/>
      <w:ind w:left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F207A"/>
    <w:rPr>
      <w:color w:val="595959" w:themeColor="text1" w:themeTint="A6"/>
    </w:rPr>
  </w:style>
  <w:style w:type="paragraph" w:styleId="Podnadpis">
    <w:name w:val="Subtitle"/>
    <w:basedOn w:val="Normln"/>
    <w:link w:val="PodnadpisChar"/>
    <w:uiPriority w:val="1"/>
    <w:qFormat/>
    <w:rsid w:val="00DE5C43"/>
    <w:pPr>
      <w:spacing w:after="0"/>
      <w:ind w:left="0"/>
      <w:jc w:val="center"/>
    </w:pPr>
    <w:rPr>
      <w:rFonts w:asciiTheme="majorHAnsi" w:eastAsia="Candara" w:hAnsiTheme="majorHAnsi" w:cs="Times New Roman"/>
      <w:b/>
      <w:caps/>
      <w:color w:val="FFFFFF" w:themeColor="background1"/>
      <w:sz w:val="40"/>
      <w:szCs w:val="64"/>
    </w:rPr>
  </w:style>
  <w:style w:type="character" w:customStyle="1" w:styleId="PodnadpisChar">
    <w:name w:val="Podnadpis Char"/>
    <w:basedOn w:val="Standardnpsmoodstavce"/>
    <w:link w:val="Podnadpis"/>
    <w:uiPriority w:val="1"/>
    <w:rsid w:val="00DE5C43"/>
    <w:rPr>
      <w:rFonts w:asciiTheme="majorHAnsi" w:eastAsia="Candara" w:hAnsiTheme="majorHAnsi" w:cs="Times New Roman"/>
      <w:b/>
      <w:caps/>
      <w:color w:val="FFFFFF" w:themeColor="background1"/>
      <w:sz w:val="40"/>
      <w:szCs w:val="64"/>
    </w:rPr>
  </w:style>
  <w:style w:type="paragraph" w:styleId="Nzev">
    <w:name w:val="Title"/>
    <w:basedOn w:val="Normln"/>
    <w:link w:val="NzevChar"/>
    <w:uiPriority w:val="1"/>
    <w:qFormat/>
    <w:rsid w:val="006269ED"/>
    <w:pPr>
      <w:spacing w:before="0" w:after="0" w:line="288" w:lineRule="auto"/>
      <w:ind w:left="0"/>
      <w:jc w:val="center"/>
    </w:pPr>
    <w:rPr>
      <w:rFonts w:asciiTheme="majorHAnsi" w:eastAsia="Candara" w:hAnsiTheme="majorHAnsi" w:cs="Times New Roman"/>
      <w:b/>
      <w:caps/>
      <w:color w:val="FFFFFF" w:themeColor="background1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"/>
    <w:rsid w:val="006269ED"/>
    <w:rPr>
      <w:rFonts w:asciiTheme="majorHAnsi" w:eastAsia="Candara" w:hAnsiTheme="majorHAnsi" w:cs="Times New Roman"/>
      <w:b/>
      <w:caps/>
      <w:color w:val="FFFFFF" w:themeColor="background1"/>
      <w:sz w:val="72"/>
      <w:szCs w:val="72"/>
    </w:rPr>
  </w:style>
  <w:style w:type="paragraph" w:styleId="Datum">
    <w:name w:val="Date"/>
    <w:basedOn w:val="Normln"/>
    <w:link w:val="DatumChar"/>
    <w:uiPriority w:val="2"/>
    <w:qFormat/>
    <w:rsid w:val="0016282D"/>
    <w:pPr>
      <w:spacing w:before="0"/>
      <w:ind w:left="0"/>
      <w:jc w:val="center"/>
    </w:pPr>
    <w:rPr>
      <w:rFonts w:eastAsia="Candara" w:cs="Times New Roman"/>
      <w:caps/>
      <w:color w:val="FFFFFF" w:themeColor="background1"/>
      <w:sz w:val="32"/>
      <w:szCs w:val="64"/>
    </w:rPr>
  </w:style>
  <w:style w:type="character" w:customStyle="1" w:styleId="DatumChar">
    <w:name w:val="Datum Char"/>
    <w:basedOn w:val="Standardnpsmoodstavce"/>
    <w:link w:val="Datum"/>
    <w:uiPriority w:val="2"/>
    <w:rsid w:val="0016282D"/>
    <w:rPr>
      <w:rFonts w:asciiTheme="minorHAnsi" w:eastAsia="Candara" w:hAnsiTheme="minorHAnsi" w:cs="Times New Roman"/>
      <w:caps/>
      <w:color w:val="FFFFFF" w:themeColor="background1"/>
      <w:sz w:val="32"/>
      <w:szCs w:val="64"/>
    </w:rPr>
  </w:style>
  <w:style w:type="paragraph" w:customStyle="1" w:styleId="as">
    <w:name w:val="Čas"/>
    <w:basedOn w:val="Normln"/>
    <w:uiPriority w:val="2"/>
    <w:qFormat/>
    <w:rsid w:val="0016282D"/>
    <w:pPr>
      <w:ind w:left="0"/>
      <w:jc w:val="center"/>
    </w:pPr>
    <w:rPr>
      <w:rFonts w:eastAsia="Candara" w:cs="Times New Roman"/>
      <w:caps/>
      <w:color w:val="FFFFFF" w:themeColor="background1"/>
      <w:sz w:val="32"/>
      <w:szCs w:val="64"/>
    </w:rPr>
  </w:style>
  <w:style w:type="paragraph" w:customStyle="1" w:styleId="Msto">
    <w:name w:val="Místo"/>
    <w:basedOn w:val="Normln"/>
    <w:uiPriority w:val="3"/>
    <w:qFormat/>
    <w:rsid w:val="0083195F"/>
    <w:pPr>
      <w:spacing w:after="0"/>
      <w:ind w:left="0"/>
      <w:jc w:val="center"/>
    </w:pPr>
    <w:rPr>
      <w:rFonts w:eastAsia="Candara" w:cs="Times New Roman"/>
      <w:color w:val="FFFFFF" w:themeColor="background1"/>
      <w:sz w:val="36"/>
      <w:szCs w:val="64"/>
    </w:rPr>
  </w:style>
  <w:style w:type="paragraph" w:customStyle="1" w:styleId="Kontaktninformace">
    <w:name w:val="Kontaktní informace"/>
    <w:basedOn w:val="Normln"/>
    <w:uiPriority w:val="4"/>
    <w:qFormat/>
    <w:rsid w:val="003D36E8"/>
    <w:pPr>
      <w:spacing w:before="0"/>
      <w:ind w:left="1598"/>
      <w:jc w:val="right"/>
    </w:pPr>
    <w:rPr>
      <w:b/>
      <w:color w:val="0F6FC6" w:themeColor="accent1"/>
      <w:sz w:val="22"/>
      <w:szCs w:val="21"/>
    </w:rPr>
  </w:style>
  <w:style w:type="paragraph" w:styleId="Zhlav">
    <w:name w:val="header"/>
    <w:basedOn w:val="Normln"/>
    <w:link w:val="ZhlavChar"/>
    <w:uiPriority w:val="99"/>
    <w:semiHidden/>
    <w:rsid w:val="001570B2"/>
    <w:pPr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12A85"/>
    <w:rPr>
      <w:rFonts w:ascii="Bodoni MT" w:hAnsi="Bodoni MT"/>
      <w:sz w:val="22"/>
      <w:szCs w:val="21"/>
    </w:rPr>
  </w:style>
  <w:style w:type="paragraph" w:styleId="Zpat">
    <w:name w:val="footer"/>
    <w:basedOn w:val="Normln"/>
    <w:link w:val="ZpatChar"/>
    <w:uiPriority w:val="99"/>
    <w:semiHidden/>
    <w:rsid w:val="00E43EFE"/>
    <w:pPr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12A85"/>
    <w:rPr>
      <w:rFonts w:ascii="Bodoni MT" w:hAnsi="Bodoni MT"/>
      <w:sz w:val="22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semiHidden/>
    <w:rsid w:val="00F12A85"/>
    <w:rPr>
      <w:rFonts w:asciiTheme="majorHAnsi" w:eastAsiaTheme="majorEastAsia" w:hAnsiTheme="majorHAnsi" w:cstheme="majorBidi"/>
      <w:color w:val="073763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2A85"/>
    <w:rPr>
      <w:rFonts w:asciiTheme="majorHAnsi" w:eastAsiaTheme="majorEastAsia" w:hAnsiTheme="majorHAnsi" w:cstheme="majorBidi"/>
      <w:color w:val="073763" w:themeColor="accent1" w:themeShade="8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12A85"/>
    <w:rPr>
      <w:rFonts w:asciiTheme="majorHAnsi" w:eastAsiaTheme="majorEastAsia" w:hAnsiTheme="majorHAnsi" w:cstheme="majorBidi"/>
      <w:i/>
      <w:iCs/>
      <w:color w:val="073763" w:themeColor="accent1" w:themeShade="80"/>
      <w:sz w:val="22"/>
      <w:szCs w:val="2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12A85"/>
    <w:rPr>
      <w:rFonts w:asciiTheme="majorHAnsi" w:eastAsiaTheme="majorEastAsia" w:hAnsiTheme="majorHAnsi" w:cstheme="majorBidi"/>
      <w:color w:val="073763" w:themeColor="accent1" w:themeShade="80"/>
      <w:sz w:val="22"/>
      <w:szCs w:val="21"/>
    </w:rPr>
  </w:style>
  <w:style w:type="character" w:styleId="Zdraznnintenzivn">
    <w:name w:val="Intense Emphasis"/>
    <w:basedOn w:val="Standardnpsmoodstavce"/>
    <w:uiPriority w:val="21"/>
    <w:semiHidden/>
    <w:unhideWhenUsed/>
    <w:qFormat/>
    <w:rsid w:val="00CF207A"/>
    <w:rPr>
      <w:i/>
      <w:iCs/>
      <w:color w:val="073763" w:themeColor="accent1" w:themeShade="80"/>
    </w:rPr>
  </w:style>
  <w:style w:type="paragraph" w:styleId="Vrazncitt">
    <w:name w:val="Intense Quote"/>
    <w:basedOn w:val="Normln"/>
    <w:next w:val="Normln"/>
    <w:link w:val="VrazncittChar"/>
    <w:uiPriority w:val="30"/>
    <w:semiHidden/>
    <w:unhideWhenUsed/>
    <w:qFormat/>
    <w:rsid w:val="00CF207A"/>
    <w:pPr>
      <w:pBdr>
        <w:top w:val="single" w:sz="4" w:space="10" w:color="073763" w:themeColor="accent1" w:themeShade="80"/>
        <w:bottom w:val="single" w:sz="4" w:space="10" w:color="073763" w:themeColor="accent1" w:themeShade="80"/>
      </w:pBdr>
      <w:spacing w:before="360" w:after="360"/>
      <w:ind w:left="864" w:right="864"/>
      <w:jc w:val="center"/>
    </w:pPr>
    <w:rPr>
      <w:i/>
      <w:iCs/>
      <w:color w:val="073763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semiHidden/>
    <w:rsid w:val="00CF207A"/>
    <w:rPr>
      <w:i/>
      <w:iCs/>
      <w:color w:val="073763" w:themeColor="accent1" w:themeShade="80"/>
    </w:rPr>
  </w:style>
  <w:style w:type="character" w:styleId="Odkazintenzivn">
    <w:name w:val="Intense Reference"/>
    <w:basedOn w:val="Standardnpsmoodstavce"/>
    <w:uiPriority w:val="32"/>
    <w:semiHidden/>
    <w:unhideWhenUsed/>
    <w:qFormat/>
    <w:rsid w:val="00CF207A"/>
    <w:rPr>
      <w:b/>
      <w:bCs/>
      <w:caps w:val="0"/>
      <w:smallCaps/>
      <w:color w:val="073763" w:themeColor="accent1" w:themeShade="80"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F207A"/>
    <w:pPr>
      <w:outlineLvl w:val="9"/>
    </w:pPr>
  </w:style>
  <w:style w:type="paragraph" w:styleId="Textvbloku">
    <w:name w:val="Block Text"/>
    <w:basedOn w:val="Normln"/>
    <w:uiPriority w:val="99"/>
    <w:semiHidden/>
    <w:unhideWhenUsed/>
    <w:rsid w:val="00CF207A"/>
    <w:pPr>
      <w:pBdr>
        <w:top w:val="single" w:sz="2" w:space="10" w:color="0F6FC6" w:themeColor="accent1" w:shadow="1" w:frame="1"/>
        <w:left w:val="single" w:sz="2" w:space="10" w:color="0F6FC6" w:themeColor="accent1" w:shadow="1" w:frame="1"/>
        <w:bottom w:val="single" w:sz="2" w:space="10" w:color="0F6FC6" w:themeColor="accent1" w:shadow="1" w:frame="1"/>
        <w:right w:val="single" w:sz="2" w:space="10" w:color="0F6FC6" w:themeColor="accent1" w:shadow="1" w:frame="1"/>
      </w:pBdr>
      <w:ind w:left="1152" w:right="1152"/>
    </w:pPr>
    <w:rPr>
      <w:rFonts w:eastAsiaTheme="minorEastAsia"/>
      <w:i/>
      <w:iCs/>
      <w:color w:val="073763" w:themeColor="accent1" w:themeShade="80"/>
    </w:rPr>
  </w:style>
  <w:style w:type="character" w:styleId="Hypertextovodkaz">
    <w:name w:val="Hyperlink"/>
    <w:basedOn w:val="Standardnpsmoodstavce"/>
    <w:uiPriority w:val="99"/>
    <w:unhideWhenUsed/>
    <w:rsid w:val="00CF207A"/>
    <w:rPr>
      <w:color w:val="073763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F207A"/>
    <w:rPr>
      <w:color w:val="08674D" w:themeColor="accent4" w:themeShade="80"/>
      <w:u w:val="single"/>
    </w:rPr>
  </w:style>
  <w:style w:type="table" w:styleId="Mkatabulky">
    <w:name w:val="Table Grid"/>
    <w:basedOn w:val="Normlntabulka"/>
    <w:uiPriority w:val="39"/>
    <w:rsid w:val="00897FB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zvraznn1">
    <w:name w:val="Grid Table 1 Light Accent 1"/>
    <w:basedOn w:val="Normlntabulka"/>
    <w:uiPriority w:val="46"/>
    <w:rsid w:val="00897FB4"/>
    <w:pPr>
      <w:spacing w:after="0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4zvraznn2">
    <w:name w:val="Grid Table 4 Accent 2"/>
    <w:basedOn w:val="Normlntabulka"/>
    <w:uiPriority w:val="49"/>
    <w:rsid w:val="00897FB4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paragraph" w:styleId="Bezmezer">
    <w:name w:val="No Spacing"/>
    <w:uiPriority w:val="98"/>
    <w:semiHidden/>
    <w:qFormat/>
    <w:rsid w:val="00A95506"/>
    <w:pPr>
      <w:spacing w:after="0"/>
    </w:pPr>
  </w:style>
  <w:style w:type="character" w:customStyle="1" w:styleId="Nadpis8Char">
    <w:name w:val="Nadpis 8 Char"/>
    <w:basedOn w:val="Standardnpsmoodstavce"/>
    <w:link w:val="Nadpis8"/>
    <w:uiPriority w:val="9"/>
    <w:semiHidden/>
    <w:rsid w:val="00F12A85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12A8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B123B"/>
    <w:pPr>
      <w:spacing w:after="200"/>
    </w:pPr>
    <w:rPr>
      <w:i/>
      <w:iCs/>
      <w:sz w:val="2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123B"/>
    <w:rPr>
      <w:rFonts w:ascii="Segoe UI" w:hAnsi="Segoe UI" w:cs="Segoe UI"/>
      <w:sz w:val="22"/>
      <w:szCs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B123B"/>
    <w:pPr>
      <w:spacing w:after="120"/>
    </w:pPr>
    <w:rPr>
      <w:sz w:val="22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B123B"/>
    <w:rPr>
      <w:sz w:val="22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AB123B"/>
    <w:pPr>
      <w:spacing w:after="120"/>
      <w:ind w:left="360"/>
    </w:pPr>
    <w:rPr>
      <w:sz w:val="22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B123B"/>
    <w:rPr>
      <w:sz w:val="22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B123B"/>
    <w:rPr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B123B"/>
    <w:rPr>
      <w:sz w:val="22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B123B"/>
    <w:rPr>
      <w:sz w:val="22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B12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B123B"/>
    <w:rPr>
      <w:b/>
      <w:bCs/>
      <w:sz w:val="22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B123B"/>
    <w:pPr>
      <w:spacing w:after="0"/>
    </w:pPr>
    <w:rPr>
      <w:rFonts w:ascii="Segoe UI" w:hAnsi="Segoe UI" w:cs="Segoe UI"/>
      <w:sz w:val="22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B123B"/>
    <w:rPr>
      <w:rFonts w:ascii="Segoe UI" w:hAnsi="Segoe UI" w:cs="Segoe UI"/>
      <w:sz w:val="22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B123B"/>
    <w:rPr>
      <w:sz w:val="22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AB123B"/>
    <w:pPr>
      <w:spacing w:after="0"/>
    </w:pPr>
    <w:rPr>
      <w:rFonts w:asciiTheme="majorHAnsi" w:eastAsiaTheme="majorEastAsia" w:hAnsiTheme="majorHAnsi" w:cstheme="majorBidi"/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123B"/>
    <w:pPr>
      <w:spacing w:after="0"/>
    </w:pPr>
    <w:rPr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123B"/>
    <w:rPr>
      <w:sz w:val="22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AB123B"/>
    <w:rPr>
      <w:rFonts w:ascii="Consolas" w:hAnsi="Consolas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B123B"/>
    <w:rPr>
      <w:rFonts w:ascii="Consolas" w:hAnsi="Consolas"/>
      <w:sz w:val="22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AB123B"/>
    <w:rPr>
      <w:rFonts w:ascii="Consolas" w:hAnsi="Consolas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AB1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AB123B"/>
    <w:rPr>
      <w:rFonts w:ascii="Consolas" w:hAnsi="Consolas"/>
      <w:sz w:val="22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B123B"/>
    <w:pPr>
      <w:spacing w:after="0"/>
    </w:pPr>
    <w:rPr>
      <w:rFonts w:ascii="Consolas" w:hAnsi="Consolas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B123B"/>
    <w:rPr>
      <w:rFonts w:ascii="Consolas" w:hAnsi="Consolas"/>
      <w:sz w:val="22"/>
      <w:szCs w:val="21"/>
    </w:rPr>
  </w:style>
  <w:style w:type="paragraph" w:customStyle="1" w:styleId="vod">
    <w:name w:val="Úvod"/>
    <w:basedOn w:val="Normln"/>
    <w:qFormat/>
    <w:rsid w:val="006269ED"/>
    <w:pPr>
      <w:ind w:left="0"/>
      <w:jc w:val="center"/>
    </w:pPr>
    <w:rPr>
      <w:caps/>
      <w:color w:val="FFFFFF" w:themeColor="background1"/>
      <w:sz w:val="28"/>
    </w:rPr>
  </w:style>
  <w:style w:type="character" w:styleId="Nevyeenzmnka">
    <w:name w:val="Unresolved Mention"/>
    <w:basedOn w:val="Standardnpsmoodstavce"/>
    <w:uiPriority w:val="99"/>
    <w:semiHidden/>
    <w:unhideWhenUsed/>
    <w:rsid w:val="000332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ixabay.com/cs/otazn%C3%ADk-ot%C3%A1zka-reakce-1020165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Elegantn&#237;%20jarn&#237;%20let&#225;k.dotx" TargetMode="Externa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Organic">
  <a:themeElements>
    <a:clrScheme name="Vlastní 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F1D33B"/>
      </a:accent5>
      <a:accent6>
        <a:srgbClr val="A5C249"/>
      </a:accent6>
      <a:hlink>
        <a:srgbClr val="FFFF00"/>
      </a:hlink>
      <a:folHlink>
        <a:srgbClr val="85DFD0"/>
      </a:folHlink>
    </a:clrScheme>
    <a:fontScheme name="Custom 4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95AC4E-187F-4FC8-80E0-DE4CA35F20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8E6F7B-722A-41D2-AA80-9842322686FC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89A883A-DF7F-45F9-AAF1-FEE36C5BE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E8F7AC-5FC9-4CA8-8DE0-0971A459A4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Elegantní jarní leták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2024-08-26T12:05:00Z</dcterms:created>
  <dcterms:modified xsi:type="dcterms:W3CDTF">2025-01-02T14:02:00Z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